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495"/>
      </w:tblGrid>
      <w:tr w:rsidR="00B304B9" w:rsidRPr="00B475DD" w14:paraId="02BD1F0E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5A656226" w14:textId="78FBC695" w:rsidR="00B304B9" w:rsidRPr="00B475DD" w:rsidRDefault="00B304B9" w:rsidP="00B475DD">
            <w:pPr>
              <w:pStyle w:val="Label"/>
            </w:pPr>
            <w:r>
              <w:t>Job Title</w:t>
            </w:r>
          </w:p>
        </w:tc>
        <w:tc>
          <w:tcPr>
            <w:tcW w:w="7495" w:type="dxa"/>
          </w:tcPr>
          <w:p w14:paraId="7E73312E" w14:textId="0570398D" w:rsidR="00B304B9" w:rsidRPr="00B475DD" w:rsidRDefault="004D1940" w:rsidP="009B4538">
            <w:pPr>
              <w:pStyle w:val="Label"/>
            </w:pPr>
            <w:r>
              <w:rPr>
                <w:rStyle w:val="LabelChar"/>
              </w:rPr>
              <w:t>Head of</w:t>
            </w:r>
            <w:r w:rsidR="00106306">
              <w:rPr>
                <w:rStyle w:val="LabelChar"/>
              </w:rPr>
              <w:t xml:space="preserve"> </w:t>
            </w:r>
            <w:r w:rsidR="00CE6ED8">
              <w:rPr>
                <w:rStyle w:val="LabelChar"/>
              </w:rPr>
              <w:t>Marketing</w:t>
            </w:r>
            <w:r w:rsidR="00B538DD">
              <w:rPr>
                <w:rStyle w:val="LabelChar"/>
              </w:rPr>
              <w:t xml:space="preserve"> </w:t>
            </w:r>
          </w:p>
        </w:tc>
      </w:tr>
      <w:tr w:rsidR="00B304B9" w:rsidRPr="00B475DD" w14:paraId="13E8E27F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2C5CFC3B" w14:textId="6DFE2E19" w:rsidR="00B304B9" w:rsidRPr="00B475DD" w:rsidRDefault="00B304B9" w:rsidP="00B475DD">
            <w:pPr>
              <w:pStyle w:val="Label"/>
            </w:pPr>
            <w:r w:rsidRPr="00B475DD">
              <w:t>Department/Group</w:t>
            </w:r>
          </w:p>
        </w:tc>
        <w:tc>
          <w:tcPr>
            <w:tcW w:w="7495" w:type="dxa"/>
          </w:tcPr>
          <w:p w14:paraId="06453A5B" w14:textId="62592D70" w:rsidR="00B304B9" w:rsidRPr="00B475DD" w:rsidRDefault="004D1940" w:rsidP="009B4538">
            <w:pPr>
              <w:pStyle w:val="Details"/>
            </w:pPr>
            <w:r>
              <w:rPr>
                <w:rStyle w:val="DetailsChar"/>
              </w:rPr>
              <w:t>Marketing</w:t>
            </w:r>
            <w:r w:rsidR="001F6433">
              <w:rPr>
                <w:rStyle w:val="DetailsChar"/>
              </w:rPr>
              <w:t xml:space="preserve"> Department</w:t>
            </w:r>
          </w:p>
        </w:tc>
      </w:tr>
      <w:tr w:rsidR="00B304B9" w:rsidRPr="00B475DD" w14:paraId="6044BAB9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6845DDB4" w14:textId="4B3B6B8B" w:rsidR="00B304B9" w:rsidRPr="00B475DD" w:rsidRDefault="00B304B9" w:rsidP="00B475DD">
            <w:pPr>
              <w:pStyle w:val="Label"/>
            </w:pPr>
            <w:r>
              <w:t>Responsible to</w:t>
            </w:r>
          </w:p>
        </w:tc>
        <w:tc>
          <w:tcPr>
            <w:tcW w:w="7495" w:type="dxa"/>
          </w:tcPr>
          <w:p w14:paraId="5B572BBD" w14:textId="44816177" w:rsidR="00626C61" w:rsidRPr="00675772" w:rsidRDefault="004D1940" w:rsidP="00B652D0">
            <w:pPr>
              <w:pStyle w:val="Details"/>
            </w:pPr>
            <w:r>
              <w:t>Managing Director</w:t>
            </w:r>
          </w:p>
        </w:tc>
      </w:tr>
      <w:tr w:rsidR="00B652D0" w:rsidRPr="00B475DD" w14:paraId="3E2B2BDF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25BC980D" w14:textId="41999414" w:rsidR="00B652D0" w:rsidRPr="00B475DD" w:rsidRDefault="00B652D0" w:rsidP="00802D26">
            <w:pPr>
              <w:pStyle w:val="Label"/>
            </w:pPr>
            <w:r w:rsidRPr="00B475DD">
              <w:t>Location</w:t>
            </w:r>
          </w:p>
        </w:tc>
        <w:tc>
          <w:tcPr>
            <w:tcW w:w="7495" w:type="dxa"/>
          </w:tcPr>
          <w:p w14:paraId="79AEB38D" w14:textId="56167156" w:rsidR="00B652D0" w:rsidRPr="00675772" w:rsidRDefault="004D1940" w:rsidP="004D1940">
            <w:pPr>
              <w:pStyle w:val="Details"/>
            </w:pPr>
            <w:r>
              <w:t>P</w:t>
            </w:r>
            <w:r w:rsidR="00B652D0">
              <w:t>lace(s) of work will b</w:t>
            </w:r>
            <w:r>
              <w:t xml:space="preserve">e </w:t>
            </w:r>
            <w:r w:rsidR="008F1A8D">
              <w:t xml:space="preserve">MEMS </w:t>
            </w:r>
            <w:r w:rsidR="00B652D0">
              <w:t xml:space="preserve">Priestfield Stadium, Redfern Avenue, Gillingham, ME7 </w:t>
            </w:r>
            <w:r w:rsidR="00106306">
              <w:t>2PE</w:t>
            </w:r>
          </w:p>
        </w:tc>
      </w:tr>
      <w:tr w:rsidR="00B304B9" w:rsidRPr="00B475DD" w14:paraId="09403CF7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2AD95040" w14:textId="7C390E8C" w:rsidR="00B304B9" w:rsidRPr="00B475DD" w:rsidRDefault="00B304B9" w:rsidP="00802D26">
            <w:pPr>
              <w:pStyle w:val="Label"/>
            </w:pPr>
            <w:r>
              <w:t>Hours of Work</w:t>
            </w:r>
          </w:p>
        </w:tc>
        <w:tc>
          <w:tcPr>
            <w:tcW w:w="7495" w:type="dxa"/>
          </w:tcPr>
          <w:p w14:paraId="6DE870E7" w14:textId="6980C414" w:rsidR="00B304B9" w:rsidRDefault="00B538DD" w:rsidP="00802D26">
            <w:pPr>
              <w:pStyle w:val="Details"/>
            </w:pPr>
            <w:r>
              <w:t>40</w:t>
            </w:r>
            <w:r w:rsidR="008A423E">
              <w:t xml:space="preserve"> hours per wee</w:t>
            </w:r>
            <w:r w:rsidR="009F6F90">
              <w:t xml:space="preserve">k, </w:t>
            </w:r>
            <w:r w:rsidR="007B2816">
              <w:t>9am</w:t>
            </w:r>
            <w:r w:rsidR="009F6F90">
              <w:t>-</w:t>
            </w:r>
            <w:r w:rsidR="007B2816">
              <w:t>5pm Monday</w:t>
            </w:r>
            <w:r w:rsidR="009F6F90">
              <w:t xml:space="preserve"> to </w:t>
            </w:r>
            <w:r w:rsidR="007B2816">
              <w:t>Friday, however</w:t>
            </w:r>
            <w:r w:rsidR="008149ED">
              <w:t xml:space="preserve"> it </w:t>
            </w:r>
            <w:r w:rsidR="007B2816">
              <w:t xml:space="preserve">does require some </w:t>
            </w:r>
            <w:r w:rsidR="004D1940">
              <w:t>flexibility</w:t>
            </w:r>
          </w:p>
        </w:tc>
      </w:tr>
      <w:tr w:rsidR="00B304B9" w:rsidRPr="00B475DD" w14:paraId="1489B059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74AAA423" w14:textId="495E607D" w:rsidR="00B304B9" w:rsidRDefault="00B304B9" w:rsidP="00802D26">
            <w:pPr>
              <w:pStyle w:val="Label"/>
            </w:pPr>
            <w:r>
              <w:t>Salary</w:t>
            </w:r>
          </w:p>
        </w:tc>
        <w:tc>
          <w:tcPr>
            <w:tcW w:w="7495" w:type="dxa"/>
          </w:tcPr>
          <w:p w14:paraId="5167C1FC" w14:textId="53E22CB4" w:rsidR="00B304B9" w:rsidRDefault="00266879" w:rsidP="00802D26">
            <w:pPr>
              <w:pStyle w:val="Details"/>
            </w:pPr>
            <w:r>
              <w:t>£</w:t>
            </w:r>
            <w:r w:rsidR="00042CC0">
              <w:t>38</w:t>
            </w:r>
            <w:r>
              <w:t>,00</w:t>
            </w:r>
            <w:r w:rsidR="00042CC0">
              <w:t>0</w:t>
            </w:r>
            <w:r>
              <w:t xml:space="preserve"> per annum</w:t>
            </w:r>
            <w:r w:rsidR="006F1454">
              <w:t xml:space="preserve"> </w:t>
            </w:r>
          </w:p>
        </w:tc>
      </w:tr>
      <w:tr w:rsidR="00B304B9" w:rsidRPr="00B475DD" w14:paraId="6613809D" w14:textId="77777777" w:rsidTr="00B304B9">
        <w:tc>
          <w:tcPr>
            <w:tcW w:w="1998" w:type="dxa"/>
            <w:shd w:val="clear" w:color="auto" w:fill="F2F2F2" w:themeFill="background1" w:themeFillShade="F2"/>
          </w:tcPr>
          <w:p w14:paraId="6195549C" w14:textId="19D1FF08" w:rsidR="00B304B9" w:rsidRDefault="00B304B9" w:rsidP="00802D26">
            <w:pPr>
              <w:pStyle w:val="Label"/>
            </w:pPr>
            <w:r>
              <w:t>To Apply</w:t>
            </w:r>
          </w:p>
        </w:tc>
        <w:tc>
          <w:tcPr>
            <w:tcW w:w="7495" w:type="dxa"/>
          </w:tcPr>
          <w:p w14:paraId="38DBDF55" w14:textId="40C0D767" w:rsidR="00B304B9" w:rsidRDefault="00B304B9" w:rsidP="00802D26">
            <w:pPr>
              <w:pStyle w:val="Details"/>
            </w:pPr>
            <w:r>
              <w:t xml:space="preserve">Please email your CV, accompanied by a cover letter to </w:t>
            </w:r>
            <w:hyperlink r:id="rId10" w:history="1">
              <w:r w:rsidR="00A7588A" w:rsidRPr="009A168C">
                <w:rPr>
                  <w:rStyle w:val="Hyperlink"/>
                </w:rPr>
                <w:t>enquiries@priestfield.com</w:t>
              </w:r>
            </w:hyperlink>
          </w:p>
        </w:tc>
      </w:tr>
      <w:tr w:rsidR="00DB7B5C" w:rsidRPr="00B475DD" w14:paraId="3398F2AA" w14:textId="77777777" w:rsidTr="00B304B9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27F96F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266879" w14:paraId="3BFA35AC" w14:textId="77777777" w:rsidTr="00B304B9">
        <w:tc>
          <w:tcPr>
            <w:tcW w:w="9493" w:type="dxa"/>
            <w:gridSpan w:val="2"/>
          </w:tcPr>
          <w:p w14:paraId="6ED656C5" w14:textId="23885CCF" w:rsidR="00B304B9" w:rsidRPr="00266879" w:rsidRDefault="00B304B9" w:rsidP="00B304B9">
            <w:pPr>
              <w:pStyle w:val="Descriptionlabels"/>
              <w:rPr>
                <w:rStyle w:val="DetailsChar"/>
                <w:sz w:val="20"/>
                <w:szCs w:val="20"/>
              </w:rPr>
            </w:pPr>
            <w:r w:rsidRPr="00266879">
              <w:rPr>
                <w:sz w:val="20"/>
                <w:szCs w:val="20"/>
              </w:rPr>
              <w:t>Roles and Responsibilities</w:t>
            </w:r>
          </w:p>
          <w:p w14:paraId="4AD0F477" w14:textId="20E8C14C" w:rsidR="00EB0FA1" w:rsidRDefault="00BB61ED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 w:rsidRPr="00EB0FA1">
              <w:rPr>
                <w:rStyle w:val="DetailsChar"/>
                <w:rFonts w:cstheme="minorHAnsi"/>
                <w:szCs w:val="20"/>
              </w:rPr>
              <w:t>Create</w:t>
            </w:r>
            <w:r w:rsidR="00F22502" w:rsidRPr="00EB0FA1">
              <w:rPr>
                <w:rStyle w:val="DetailsChar"/>
                <w:rFonts w:cstheme="minorHAnsi"/>
                <w:szCs w:val="20"/>
              </w:rPr>
              <w:t xml:space="preserve"> and deliver</w:t>
            </w:r>
            <w:r w:rsidR="00A7588A" w:rsidRPr="00EB0FA1">
              <w:rPr>
                <w:rStyle w:val="DetailsChar"/>
                <w:rFonts w:cstheme="minorHAnsi"/>
                <w:szCs w:val="20"/>
              </w:rPr>
              <w:t xml:space="preserve"> </w:t>
            </w:r>
            <w:r w:rsidR="00EB0FA1" w:rsidRPr="00EB0FA1">
              <w:rPr>
                <w:rStyle w:val="DetailsChar"/>
                <w:rFonts w:cstheme="minorHAnsi"/>
                <w:szCs w:val="20"/>
              </w:rPr>
              <w:t>a modern, entertaining</w:t>
            </w:r>
            <w:r w:rsidR="00EB0FA1">
              <w:rPr>
                <w:rStyle w:val="DetailsChar"/>
                <w:rFonts w:cstheme="minorHAnsi"/>
                <w:szCs w:val="20"/>
              </w:rPr>
              <w:t>,</w:t>
            </w:r>
            <w:r w:rsidR="00EB0FA1" w:rsidRPr="00EB0FA1">
              <w:rPr>
                <w:rStyle w:val="DetailsChar"/>
                <w:rFonts w:cstheme="minorHAnsi"/>
                <w:szCs w:val="20"/>
              </w:rPr>
              <w:t xml:space="preserve"> </w:t>
            </w:r>
            <w:r w:rsidR="00A7588A" w:rsidRPr="00EB0FA1">
              <w:rPr>
                <w:rStyle w:val="DetailsChar"/>
                <w:rFonts w:cstheme="minorHAnsi"/>
                <w:szCs w:val="20"/>
              </w:rPr>
              <w:t>multi-channel marketing strategy</w:t>
            </w:r>
            <w:r w:rsidR="00EB0FA1" w:rsidRPr="00EB0FA1">
              <w:rPr>
                <w:rStyle w:val="DetailsChar"/>
                <w:rFonts w:cstheme="minorHAnsi"/>
                <w:szCs w:val="20"/>
              </w:rPr>
              <w:t xml:space="preserve"> </w:t>
            </w:r>
            <w:r w:rsidR="00EB0FA1">
              <w:rPr>
                <w:rStyle w:val="DetailsChar"/>
                <w:rFonts w:cstheme="minorHAnsi"/>
                <w:szCs w:val="20"/>
              </w:rPr>
              <w:t>for</w:t>
            </w:r>
            <w:r w:rsidR="00EB0FA1" w:rsidRPr="00EB0FA1">
              <w:rPr>
                <w:rStyle w:val="DetailsChar"/>
                <w:rFonts w:cstheme="minorHAnsi"/>
                <w:szCs w:val="20"/>
              </w:rPr>
              <w:t xml:space="preserve"> Gillingham Football Club</w:t>
            </w:r>
          </w:p>
          <w:p w14:paraId="02384425" w14:textId="75369A78" w:rsidR="00A7588A" w:rsidRPr="00EB0FA1" w:rsidRDefault="00BB61ED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 w:rsidRPr="00EB0FA1">
              <w:rPr>
                <w:rStyle w:val="DetailsChar"/>
                <w:rFonts w:cstheme="minorHAnsi"/>
                <w:szCs w:val="20"/>
              </w:rPr>
              <w:t>D</w:t>
            </w:r>
            <w:r w:rsidR="00A7588A" w:rsidRPr="00EB0FA1">
              <w:rPr>
                <w:rStyle w:val="DetailsChar"/>
                <w:rFonts w:cstheme="minorHAnsi"/>
                <w:szCs w:val="20"/>
              </w:rPr>
              <w:t>evelop GFC’s brand presence</w:t>
            </w:r>
            <w:r w:rsidR="002A6B13" w:rsidRPr="00EB0FA1">
              <w:rPr>
                <w:rStyle w:val="DetailsChar"/>
                <w:rFonts w:cstheme="minorHAnsi"/>
                <w:szCs w:val="20"/>
              </w:rPr>
              <w:t xml:space="preserve"> to ensure consistent and effective positioning in the market</w:t>
            </w:r>
          </w:p>
          <w:p w14:paraId="1E5BE6C2" w14:textId="1EA2C961" w:rsidR="007819D2" w:rsidRDefault="00BB61ED" w:rsidP="00F75E1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P</w:t>
            </w:r>
            <w:r w:rsidR="007819D2">
              <w:rPr>
                <w:rStyle w:val="DetailsChar"/>
                <w:rFonts w:cstheme="minorHAnsi"/>
                <w:szCs w:val="20"/>
              </w:rPr>
              <w:t xml:space="preserve">lan and </w:t>
            </w:r>
            <w:r w:rsidR="00A7588A">
              <w:rPr>
                <w:rStyle w:val="DetailsChar"/>
                <w:rFonts w:cstheme="minorHAnsi"/>
                <w:szCs w:val="20"/>
              </w:rPr>
              <w:t>implement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 xml:space="preserve"> </w:t>
            </w:r>
            <w:r w:rsidR="004E34C9">
              <w:rPr>
                <w:rStyle w:val="DetailsChar"/>
                <w:rFonts w:cstheme="minorHAnsi"/>
                <w:szCs w:val="20"/>
              </w:rPr>
              <w:t>a wide variety of online and offline</w:t>
            </w:r>
            <w:r w:rsidR="00554D27">
              <w:rPr>
                <w:rStyle w:val="DetailsChar"/>
                <w:rFonts w:cstheme="minorHAnsi"/>
                <w:szCs w:val="20"/>
              </w:rPr>
              <w:t xml:space="preserve"> 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>marketing</w:t>
            </w:r>
            <w:r w:rsidR="009F6F90">
              <w:rPr>
                <w:rStyle w:val="DetailsChar"/>
                <w:rFonts w:cstheme="minorHAnsi"/>
                <w:szCs w:val="20"/>
              </w:rPr>
              <w:t xml:space="preserve"> campaigns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 xml:space="preserve"> </w:t>
            </w:r>
            <w:r w:rsidR="003B4ACB">
              <w:rPr>
                <w:rStyle w:val="DetailsChar"/>
                <w:rFonts w:cstheme="minorHAnsi"/>
                <w:szCs w:val="20"/>
              </w:rPr>
              <w:t>(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>football and non-football</w:t>
            </w:r>
            <w:r w:rsidR="003B4ACB">
              <w:rPr>
                <w:rStyle w:val="DetailsChar"/>
                <w:rFonts w:cstheme="minorHAnsi"/>
                <w:szCs w:val="20"/>
              </w:rPr>
              <w:t>)</w:t>
            </w:r>
            <w:r w:rsidR="004E34C9">
              <w:rPr>
                <w:rStyle w:val="DetailsChar"/>
                <w:rFonts w:cstheme="minorHAnsi"/>
                <w:szCs w:val="20"/>
              </w:rPr>
              <w:t xml:space="preserve"> that </w:t>
            </w:r>
            <w:r w:rsidR="00F75E10">
              <w:rPr>
                <w:rStyle w:val="DetailsChar"/>
                <w:rFonts w:cstheme="minorHAnsi"/>
                <w:szCs w:val="20"/>
              </w:rPr>
              <w:t>are</w:t>
            </w:r>
            <w:r w:rsidR="004E34C9">
              <w:rPr>
                <w:rStyle w:val="DetailsChar"/>
                <w:rFonts w:cstheme="minorHAnsi"/>
                <w:szCs w:val="20"/>
              </w:rPr>
              <w:t xml:space="preserve"> in line with GFC’s business objectives</w:t>
            </w:r>
          </w:p>
          <w:p w14:paraId="5E6E3DB1" w14:textId="6F085B68" w:rsidR="00554D27" w:rsidRPr="00BB61ED" w:rsidRDefault="00BB61ED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P</w:t>
            </w:r>
            <w:r w:rsidR="00554D27">
              <w:rPr>
                <w:rStyle w:val="DetailsChar"/>
                <w:rFonts w:cstheme="minorHAnsi"/>
                <w:szCs w:val="20"/>
              </w:rPr>
              <w:t xml:space="preserve">lan and </w:t>
            </w:r>
            <w:r>
              <w:rPr>
                <w:rStyle w:val="DetailsChar"/>
                <w:rFonts w:cstheme="minorHAnsi"/>
                <w:szCs w:val="20"/>
              </w:rPr>
              <w:t>implement</w:t>
            </w:r>
            <w:r w:rsidR="00554D27">
              <w:rPr>
                <w:rStyle w:val="DetailsChar"/>
                <w:rFonts w:cstheme="minorHAnsi"/>
                <w:szCs w:val="20"/>
              </w:rPr>
              <w:t xml:space="preserve"> </w:t>
            </w:r>
            <w:r w:rsidR="00A7588A">
              <w:rPr>
                <w:rStyle w:val="DetailsChar"/>
                <w:rFonts w:cstheme="minorHAnsi"/>
                <w:szCs w:val="20"/>
              </w:rPr>
              <w:t>a</w:t>
            </w:r>
            <w:r w:rsidR="00713E83">
              <w:rPr>
                <w:rStyle w:val="DetailsChar"/>
                <w:rFonts w:cstheme="minorHAnsi"/>
                <w:szCs w:val="20"/>
              </w:rPr>
              <w:t>n entertaining</w:t>
            </w:r>
            <w:r w:rsidR="00A7588A">
              <w:rPr>
                <w:rStyle w:val="DetailsChar"/>
                <w:rFonts w:cstheme="minorHAnsi"/>
                <w:szCs w:val="20"/>
              </w:rPr>
              <w:t xml:space="preserve"> </w:t>
            </w:r>
            <w:r w:rsidR="00554D27">
              <w:rPr>
                <w:rStyle w:val="DetailsChar"/>
                <w:rFonts w:cstheme="minorHAnsi"/>
                <w:szCs w:val="20"/>
              </w:rPr>
              <w:t>weekly social media plan</w:t>
            </w:r>
            <w:r>
              <w:rPr>
                <w:rStyle w:val="DetailsChar"/>
                <w:rFonts w:cstheme="minorHAnsi"/>
                <w:szCs w:val="20"/>
              </w:rPr>
              <w:t>, m</w:t>
            </w:r>
            <w:r w:rsidRPr="00266879">
              <w:rPr>
                <w:rStyle w:val="DetailsChar"/>
                <w:rFonts w:cstheme="minorHAnsi"/>
                <w:szCs w:val="20"/>
              </w:rPr>
              <w:t xml:space="preserve">anage social media </w:t>
            </w:r>
            <w:r>
              <w:rPr>
                <w:rStyle w:val="DetailsChar"/>
                <w:rFonts w:cstheme="minorHAnsi"/>
                <w:szCs w:val="20"/>
              </w:rPr>
              <w:t>pages</w:t>
            </w:r>
            <w:r w:rsidRPr="00266879">
              <w:rPr>
                <w:rStyle w:val="DetailsChar"/>
                <w:rFonts w:cstheme="minorHAnsi"/>
                <w:szCs w:val="20"/>
              </w:rPr>
              <w:t xml:space="preserve">, </w:t>
            </w:r>
            <w:r w:rsidR="00F75E10">
              <w:rPr>
                <w:rStyle w:val="DetailsChar"/>
                <w:rFonts w:cstheme="minorHAnsi"/>
                <w:szCs w:val="20"/>
              </w:rPr>
              <w:t>and</w:t>
            </w:r>
            <w:r w:rsidRPr="00266879">
              <w:rPr>
                <w:rStyle w:val="DetailsChar"/>
                <w:rFonts w:cstheme="minorHAnsi"/>
                <w:szCs w:val="20"/>
              </w:rPr>
              <w:t xml:space="preserve"> monitor social media trends to </w:t>
            </w:r>
            <w:proofErr w:type="spellStart"/>
            <w:r w:rsidRPr="00266879">
              <w:rPr>
                <w:rStyle w:val="DetailsChar"/>
                <w:rFonts w:cstheme="minorHAnsi"/>
                <w:szCs w:val="20"/>
              </w:rPr>
              <w:t>maximise</w:t>
            </w:r>
            <w:proofErr w:type="spellEnd"/>
            <w:r w:rsidRPr="00266879">
              <w:rPr>
                <w:rStyle w:val="DetailsChar"/>
                <w:rFonts w:cstheme="minorHAnsi"/>
                <w:szCs w:val="20"/>
              </w:rPr>
              <w:t xml:space="preserve"> engagement</w:t>
            </w:r>
            <w:r w:rsidR="00F22502">
              <w:rPr>
                <w:rStyle w:val="DetailsChar"/>
                <w:rFonts w:cstheme="minorHAnsi"/>
                <w:szCs w:val="20"/>
              </w:rPr>
              <w:t>, specifically focusing on content creation around GFC’s First Team</w:t>
            </w:r>
          </w:p>
          <w:p w14:paraId="628812CE" w14:textId="5578C451" w:rsidR="00106306" w:rsidRPr="00266879" w:rsidRDefault="00BB61ED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S</w:t>
            </w:r>
            <w:r w:rsidR="004E34C9">
              <w:rPr>
                <w:rStyle w:val="DetailsChar"/>
                <w:rFonts w:cstheme="minorHAnsi"/>
                <w:szCs w:val="20"/>
              </w:rPr>
              <w:t>upport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 xml:space="preserve"> the </w:t>
            </w:r>
            <w:r w:rsidR="004E34C9">
              <w:rPr>
                <w:rStyle w:val="DetailsChar"/>
                <w:rFonts w:cstheme="minorHAnsi"/>
                <w:szCs w:val="20"/>
              </w:rPr>
              <w:t>sales team with collateral and content</w:t>
            </w:r>
          </w:p>
          <w:p w14:paraId="2954C61B" w14:textId="3B00B7DB" w:rsidR="00106306" w:rsidRDefault="008D51E1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W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>ork with all GFC departments</w:t>
            </w:r>
            <w:r w:rsidR="00A7588A">
              <w:rPr>
                <w:rStyle w:val="DetailsChar"/>
                <w:rFonts w:cstheme="minorHAnsi"/>
                <w:szCs w:val="20"/>
              </w:rPr>
              <w:t xml:space="preserve"> to ensure all marketing campaigns align with the core brand message</w:t>
            </w:r>
            <w:r w:rsidR="00106306" w:rsidRPr="00266879">
              <w:rPr>
                <w:rStyle w:val="DetailsChar"/>
                <w:rFonts w:cstheme="minorHAnsi"/>
                <w:szCs w:val="20"/>
              </w:rPr>
              <w:t xml:space="preserve"> </w:t>
            </w:r>
          </w:p>
          <w:p w14:paraId="7E98B5BC" w14:textId="3F8B25B6" w:rsidR="00A7588A" w:rsidRDefault="00A7588A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Sourc</w:t>
            </w:r>
            <w:r w:rsidR="008D51E1">
              <w:rPr>
                <w:rStyle w:val="DetailsChar"/>
                <w:rFonts w:cstheme="minorHAnsi"/>
                <w:szCs w:val="20"/>
              </w:rPr>
              <w:t>e</w:t>
            </w:r>
            <w:r>
              <w:rPr>
                <w:rStyle w:val="DetailsChar"/>
                <w:rFonts w:cstheme="minorHAnsi"/>
                <w:szCs w:val="20"/>
              </w:rPr>
              <w:t xml:space="preserve"> and manag</w:t>
            </w:r>
            <w:r w:rsidR="008D51E1">
              <w:rPr>
                <w:rStyle w:val="DetailsChar"/>
                <w:rFonts w:cstheme="minorHAnsi"/>
                <w:szCs w:val="20"/>
              </w:rPr>
              <w:t>e</w:t>
            </w:r>
            <w:r>
              <w:rPr>
                <w:rStyle w:val="DetailsChar"/>
                <w:rFonts w:cstheme="minorHAnsi"/>
                <w:szCs w:val="20"/>
              </w:rPr>
              <w:t xml:space="preserve"> specialist interns to support GFC’s marketing efforts</w:t>
            </w:r>
          </w:p>
          <w:p w14:paraId="45A21C4B" w14:textId="109ADEDB" w:rsidR="004E34C9" w:rsidRDefault="00A66A6F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D</w:t>
            </w:r>
            <w:r w:rsidR="004E34C9">
              <w:rPr>
                <w:rStyle w:val="DetailsChar"/>
                <w:rFonts w:cstheme="minorHAnsi"/>
                <w:szCs w:val="20"/>
              </w:rPr>
              <w:t>rive engagement rates and audience growth</w:t>
            </w:r>
          </w:p>
          <w:p w14:paraId="79332531" w14:textId="26518320" w:rsidR="00A7588A" w:rsidRDefault="001D6176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M</w:t>
            </w:r>
            <w:r w:rsidR="004E34C9">
              <w:rPr>
                <w:rStyle w:val="DetailsChar"/>
                <w:rFonts w:cstheme="minorHAnsi"/>
                <w:szCs w:val="20"/>
              </w:rPr>
              <w:t>anage annual marketing budget</w:t>
            </w:r>
          </w:p>
          <w:p w14:paraId="002E32BC" w14:textId="1BED9FF8" w:rsidR="004E34C9" w:rsidRPr="00266879" w:rsidRDefault="004E34C9" w:rsidP="009F6F90">
            <w:pPr>
              <w:pStyle w:val="Details"/>
              <w:numPr>
                <w:ilvl w:val="0"/>
                <w:numId w:val="15"/>
              </w:numPr>
              <w:rPr>
                <w:rStyle w:val="DetailsChar"/>
                <w:rFonts w:cstheme="minorHAnsi"/>
                <w:szCs w:val="20"/>
              </w:rPr>
            </w:pPr>
            <w:r>
              <w:rPr>
                <w:rStyle w:val="DetailsChar"/>
                <w:rFonts w:cstheme="minorHAnsi"/>
                <w:szCs w:val="20"/>
              </w:rPr>
              <w:t>Support website management</w:t>
            </w:r>
            <w:r w:rsidR="009F6F90">
              <w:rPr>
                <w:rStyle w:val="DetailsChar"/>
                <w:rFonts w:cstheme="minorHAnsi"/>
                <w:szCs w:val="20"/>
              </w:rPr>
              <w:t>, including oversite over GFC in-app marketing</w:t>
            </w:r>
          </w:p>
          <w:p w14:paraId="57097DA9" w14:textId="77777777" w:rsidR="00EF1ECD" w:rsidRPr="00266879" w:rsidRDefault="00EF1ECD" w:rsidP="00EF1ECD">
            <w:pPr>
              <w:pStyle w:val="Details"/>
              <w:rPr>
                <w:rStyle w:val="DetailsChar"/>
                <w:szCs w:val="20"/>
              </w:rPr>
            </w:pPr>
          </w:p>
          <w:p w14:paraId="24F39F67" w14:textId="36FC6A15" w:rsidR="003E678B" w:rsidRPr="00266879" w:rsidRDefault="003E678B" w:rsidP="008149ED">
            <w:pPr>
              <w:pStyle w:val="Details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66879">
              <w:rPr>
                <w:rFonts w:asciiTheme="majorHAnsi" w:hAnsiTheme="majorHAnsi" w:cstheme="majorHAnsi"/>
                <w:b/>
                <w:bCs/>
                <w:szCs w:val="20"/>
              </w:rPr>
              <w:t>Personal Specification</w:t>
            </w:r>
          </w:p>
          <w:p w14:paraId="5371BCF2" w14:textId="2CDC01F0" w:rsidR="00106306" w:rsidRPr="00266879" w:rsidRDefault="000B7C72" w:rsidP="009F6F90">
            <w:pPr>
              <w:pStyle w:val="BulletedList"/>
            </w:pPr>
            <w:r>
              <w:t>M</w:t>
            </w:r>
            <w:r w:rsidR="00106306" w:rsidRPr="00266879">
              <w:t>arketing experience required</w:t>
            </w:r>
          </w:p>
          <w:p w14:paraId="5F03573F" w14:textId="0295B4FF" w:rsidR="000B7C72" w:rsidRDefault="000B7C72" w:rsidP="009F6F90">
            <w:pPr>
              <w:pStyle w:val="BulletedList"/>
            </w:pPr>
            <w:r w:rsidRPr="00266879">
              <w:t xml:space="preserve">Strong understanding of </w:t>
            </w:r>
            <w:r w:rsidR="008358F0">
              <w:t>all</w:t>
            </w:r>
            <w:r w:rsidRPr="00266879">
              <w:t xml:space="preserve"> social media platforms</w:t>
            </w:r>
          </w:p>
          <w:p w14:paraId="3781A799" w14:textId="5F07EE8E" w:rsidR="00EB0FA1" w:rsidRDefault="00EB0FA1" w:rsidP="009F6F90">
            <w:pPr>
              <w:pStyle w:val="BulletedList"/>
            </w:pPr>
            <w:r>
              <w:t xml:space="preserve">Desire to be a hands-on team player </w:t>
            </w:r>
            <w:r w:rsidR="00713E83">
              <w:t>who helps</w:t>
            </w:r>
            <w:r>
              <w:t xml:space="preserve"> deliver the club’s marketing</w:t>
            </w:r>
          </w:p>
          <w:p w14:paraId="38FC0A26" w14:textId="5353CC28" w:rsidR="004E34C9" w:rsidRDefault="004E34C9" w:rsidP="009F6F90">
            <w:pPr>
              <w:pStyle w:val="BulletedList"/>
            </w:pPr>
            <w:r>
              <w:t>Working knowledge of SEO</w:t>
            </w:r>
          </w:p>
          <w:p w14:paraId="2141448F" w14:textId="7A9A77E6" w:rsidR="00F22502" w:rsidRPr="00266879" w:rsidRDefault="00F22502" w:rsidP="009F6F90">
            <w:pPr>
              <w:pStyle w:val="BulletedList"/>
            </w:pPr>
            <w:r>
              <w:t>Ab</w:t>
            </w:r>
            <w:r w:rsidR="00EB0FA1">
              <w:t>le</w:t>
            </w:r>
            <w:r>
              <w:t xml:space="preserve"> to manage a varied </w:t>
            </w:r>
            <w:r w:rsidR="00DC1AA4">
              <w:t>workload</w:t>
            </w:r>
            <w:r>
              <w:t>, specifically the ability to differentiate between the marketing requirements of football (entertainment) versus non-football (commercial)</w:t>
            </w:r>
          </w:p>
          <w:p w14:paraId="4D6A66D5" w14:textId="0C74B808" w:rsidR="00106306" w:rsidRPr="00626C61" w:rsidRDefault="00DC1AA4" w:rsidP="009F6F90">
            <w:pPr>
              <w:pStyle w:val="BulletedList"/>
            </w:pPr>
            <w:r>
              <w:t>Demonstrable g</w:t>
            </w:r>
            <w:r w:rsidR="00106306" w:rsidRPr="00626C61">
              <w:t xml:space="preserve">raphic design </w:t>
            </w:r>
            <w:r>
              <w:t>skills</w:t>
            </w:r>
            <w:r w:rsidR="00106306" w:rsidRPr="00626C61">
              <w:t xml:space="preserve"> </w:t>
            </w:r>
          </w:p>
          <w:p w14:paraId="05F7C7D5" w14:textId="61DEACC1" w:rsidR="00106306" w:rsidRPr="00626C61" w:rsidRDefault="00382AC3" w:rsidP="009F6F90">
            <w:pPr>
              <w:pStyle w:val="BulletedList"/>
              <w:rPr>
                <w:b/>
                <w:bCs/>
                <w:i/>
                <w:iCs/>
              </w:rPr>
            </w:pPr>
            <w:r w:rsidRPr="00626C61">
              <w:t xml:space="preserve">Proficient </w:t>
            </w:r>
            <w:r w:rsidRPr="00DC1AA4">
              <w:t>in Adobe Premiere, Photoshop</w:t>
            </w:r>
            <w:r w:rsidR="00DC1AA4" w:rsidRPr="00DC1AA4">
              <w:t xml:space="preserve">, </w:t>
            </w:r>
            <w:r w:rsidRPr="00DC1AA4">
              <w:t>Microsoft packages</w:t>
            </w:r>
            <w:r w:rsidR="00DC1AA4">
              <w:t>, Hootsuite, to name a few</w:t>
            </w:r>
          </w:p>
          <w:p w14:paraId="3152DC77" w14:textId="77777777" w:rsidR="00106306" w:rsidRPr="00266879" w:rsidRDefault="00106306" w:rsidP="009F6F90">
            <w:pPr>
              <w:pStyle w:val="BulletedList"/>
            </w:pPr>
            <w:r w:rsidRPr="00266879">
              <w:t>Team player who liaises easily with various GFC departments</w:t>
            </w:r>
          </w:p>
          <w:p w14:paraId="52E07CDF" w14:textId="77777777" w:rsidR="00106306" w:rsidRPr="00266879" w:rsidRDefault="00106306" w:rsidP="009F6F90">
            <w:pPr>
              <w:pStyle w:val="BulletedList"/>
            </w:pPr>
            <w:r w:rsidRPr="00266879">
              <w:t>Exceptional writing skills and attention to detail</w:t>
            </w:r>
          </w:p>
          <w:p w14:paraId="09236755" w14:textId="77777777" w:rsidR="00106306" w:rsidRPr="00266879" w:rsidRDefault="00106306" w:rsidP="009F6F90">
            <w:pPr>
              <w:pStyle w:val="BulletedList"/>
            </w:pPr>
            <w:r w:rsidRPr="00266879">
              <w:t>Excellent communicator</w:t>
            </w:r>
          </w:p>
          <w:p w14:paraId="646A113C" w14:textId="66DB8111" w:rsidR="00106306" w:rsidRPr="002A6B13" w:rsidRDefault="00106306" w:rsidP="009F6F90">
            <w:pPr>
              <w:pStyle w:val="BulletedList"/>
            </w:pPr>
            <w:r w:rsidRPr="00266879">
              <w:t xml:space="preserve">Capable of </w:t>
            </w:r>
            <w:proofErr w:type="spellStart"/>
            <w:r w:rsidR="008358F0">
              <w:t>prioritis</w:t>
            </w:r>
            <w:r w:rsidR="002A6B13">
              <w:t>ing</w:t>
            </w:r>
            <w:proofErr w:type="spellEnd"/>
            <w:r w:rsidR="002A6B13">
              <w:t xml:space="preserve"> and </w:t>
            </w:r>
            <w:r w:rsidRPr="00266879">
              <w:t>efficiently working on multiple concurrent projects in a fast-paced environment</w:t>
            </w:r>
          </w:p>
          <w:p w14:paraId="5244FF12" w14:textId="1E36F2D7" w:rsidR="00382AC3" w:rsidRPr="00266879" w:rsidRDefault="00382AC3" w:rsidP="000B7C72">
            <w:pPr>
              <w:pStyle w:val="BulletedList"/>
              <w:numPr>
                <w:ilvl w:val="0"/>
                <w:numId w:val="0"/>
              </w:numPr>
              <w:ind w:left="720" w:hanging="360"/>
              <w:rPr>
                <w:rFonts w:cstheme="minorHAnsi"/>
                <w:szCs w:val="20"/>
              </w:rPr>
            </w:pPr>
          </w:p>
        </w:tc>
      </w:tr>
    </w:tbl>
    <w:p w14:paraId="295D3DD7" w14:textId="77777777" w:rsidR="006C5CCB" w:rsidRPr="00675772" w:rsidRDefault="006C5CCB" w:rsidP="00B304B9"/>
    <w:sectPr w:rsidR="006C5CCB" w:rsidRPr="00675772" w:rsidSect="00B815FE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A5966" w14:textId="77777777" w:rsidR="004A5B71" w:rsidRDefault="004A5B71" w:rsidP="00037D55">
      <w:pPr>
        <w:spacing w:before="0" w:after="0"/>
      </w:pPr>
      <w:r>
        <w:separator/>
      </w:r>
    </w:p>
  </w:endnote>
  <w:endnote w:type="continuationSeparator" w:id="0">
    <w:p w14:paraId="352B1E87" w14:textId="77777777" w:rsidR="004A5B71" w:rsidRDefault="004A5B7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61E6" w14:textId="77777777" w:rsidR="00037D55" w:rsidRDefault="00220CF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4C22">
      <w:rPr>
        <w:noProof/>
      </w:rPr>
      <w:t>1</w:t>
    </w:r>
    <w:r>
      <w:rPr>
        <w:noProof/>
      </w:rPr>
      <w:fldChar w:fldCharType="end"/>
    </w:r>
  </w:p>
  <w:p w14:paraId="3C24A7F2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24CF" w14:textId="77777777" w:rsidR="004A5B71" w:rsidRDefault="004A5B71" w:rsidP="00037D55">
      <w:pPr>
        <w:spacing w:before="0" w:after="0"/>
      </w:pPr>
      <w:r>
        <w:separator/>
      </w:r>
    </w:p>
  </w:footnote>
  <w:footnote w:type="continuationSeparator" w:id="0">
    <w:p w14:paraId="5BEB8EFE" w14:textId="77777777" w:rsidR="004A5B71" w:rsidRDefault="004A5B7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4CEB" w14:textId="467C2446" w:rsidR="00B652D0" w:rsidRPr="00365061" w:rsidRDefault="00B652D0" w:rsidP="00B304B9">
    <w:pPr>
      <w:pStyle w:val="Companyname"/>
      <w:jc w:val="lef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1008C0B8" wp14:editId="3AD612FC">
          <wp:simplePos x="0" y="0"/>
          <wp:positionH relativeFrom="column">
            <wp:posOffset>2687320</wp:posOffset>
          </wp:positionH>
          <wp:positionV relativeFrom="paragraph">
            <wp:posOffset>-209550</wp:posOffset>
          </wp:positionV>
          <wp:extent cx="893445" cy="11620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86E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737BD"/>
    <w:multiLevelType w:val="hybridMultilevel"/>
    <w:tmpl w:val="0E0A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2526"/>
    <w:multiLevelType w:val="hybridMultilevel"/>
    <w:tmpl w:val="A9BE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34468"/>
    <w:multiLevelType w:val="hybridMultilevel"/>
    <w:tmpl w:val="14C6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13F9"/>
    <w:multiLevelType w:val="hybridMultilevel"/>
    <w:tmpl w:val="E3C8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A7E4E"/>
    <w:multiLevelType w:val="hybridMultilevel"/>
    <w:tmpl w:val="AD18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D96"/>
    <w:multiLevelType w:val="hybridMultilevel"/>
    <w:tmpl w:val="0406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06E6"/>
    <w:multiLevelType w:val="hybridMultilevel"/>
    <w:tmpl w:val="45B825BA"/>
    <w:lvl w:ilvl="0" w:tplc="FFE495B0">
      <w:start w:val="1"/>
      <w:numFmt w:val="bullet"/>
      <w:pStyle w:val="BulletedLis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F2279"/>
    <w:multiLevelType w:val="hybridMultilevel"/>
    <w:tmpl w:val="06FADF5C"/>
    <w:lvl w:ilvl="0" w:tplc="A7CA749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65ED0"/>
    <w:multiLevelType w:val="hybridMultilevel"/>
    <w:tmpl w:val="16342A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F53AE"/>
    <w:multiLevelType w:val="hybridMultilevel"/>
    <w:tmpl w:val="E596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64530"/>
    <w:multiLevelType w:val="hybridMultilevel"/>
    <w:tmpl w:val="2264B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75DE3"/>
    <w:multiLevelType w:val="hybridMultilevel"/>
    <w:tmpl w:val="35EE71C2"/>
    <w:lvl w:ilvl="0" w:tplc="ED101F2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C81E46"/>
    <w:multiLevelType w:val="hybridMultilevel"/>
    <w:tmpl w:val="C120766E"/>
    <w:lvl w:ilvl="0" w:tplc="38684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D03C5A"/>
    <w:multiLevelType w:val="hybridMultilevel"/>
    <w:tmpl w:val="8F9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40526">
    <w:abstractNumId w:val="14"/>
  </w:num>
  <w:num w:numId="2" w16cid:durableId="1919291748">
    <w:abstractNumId w:val="3"/>
  </w:num>
  <w:num w:numId="3" w16cid:durableId="1297102653">
    <w:abstractNumId w:val="1"/>
  </w:num>
  <w:num w:numId="4" w16cid:durableId="1627347572">
    <w:abstractNumId w:val="12"/>
  </w:num>
  <w:num w:numId="5" w16cid:durableId="47346526">
    <w:abstractNumId w:val="10"/>
  </w:num>
  <w:num w:numId="6" w16cid:durableId="1950356337">
    <w:abstractNumId w:val="0"/>
  </w:num>
  <w:num w:numId="7" w16cid:durableId="887910361">
    <w:abstractNumId w:val="5"/>
  </w:num>
  <w:num w:numId="8" w16cid:durableId="1390035922">
    <w:abstractNumId w:val="7"/>
  </w:num>
  <w:num w:numId="9" w16cid:durableId="1857618838">
    <w:abstractNumId w:val="15"/>
  </w:num>
  <w:num w:numId="10" w16cid:durableId="218789805">
    <w:abstractNumId w:val="4"/>
  </w:num>
  <w:num w:numId="11" w16cid:durableId="1601840833">
    <w:abstractNumId w:val="2"/>
  </w:num>
  <w:num w:numId="12" w16cid:durableId="1109163927">
    <w:abstractNumId w:val="6"/>
  </w:num>
  <w:num w:numId="13" w16cid:durableId="765611133">
    <w:abstractNumId w:val="11"/>
  </w:num>
  <w:num w:numId="14" w16cid:durableId="849025799">
    <w:abstractNumId w:val="9"/>
  </w:num>
  <w:num w:numId="15" w16cid:durableId="644629992">
    <w:abstractNumId w:val="13"/>
  </w:num>
  <w:num w:numId="16" w16cid:durableId="1132361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38"/>
    <w:rsid w:val="000025AF"/>
    <w:rsid w:val="00010637"/>
    <w:rsid w:val="000255A3"/>
    <w:rsid w:val="00035AA4"/>
    <w:rsid w:val="00037D55"/>
    <w:rsid w:val="00042CC0"/>
    <w:rsid w:val="000853BC"/>
    <w:rsid w:val="00085E0B"/>
    <w:rsid w:val="000A4346"/>
    <w:rsid w:val="000A6497"/>
    <w:rsid w:val="000B7C72"/>
    <w:rsid w:val="000C5A46"/>
    <w:rsid w:val="000E2741"/>
    <w:rsid w:val="000E43A5"/>
    <w:rsid w:val="000F0378"/>
    <w:rsid w:val="000F6B6D"/>
    <w:rsid w:val="00106306"/>
    <w:rsid w:val="00114FAC"/>
    <w:rsid w:val="001220D2"/>
    <w:rsid w:val="0012566B"/>
    <w:rsid w:val="001321FB"/>
    <w:rsid w:val="0014076C"/>
    <w:rsid w:val="00144C22"/>
    <w:rsid w:val="00146B76"/>
    <w:rsid w:val="00147A54"/>
    <w:rsid w:val="00186001"/>
    <w:rsid w:val="001A24F2"/>
    <w:rsid w:val="001B31EB"/>
    <w:rsid w:val="001C3B4A"/>
    <w:rsid w:val="001D6176"/>
    <w:rsid w:val="001E6C79"/>
    <w:rsid w:val="001F3B29"/>
    <w:rsid w:val="001F6433"/>
    <w:rsid w:val="00201D1A"/>
    <w:rsid w:val="00220CF2"/>
    <w:rsid w:val="002216D3"/>
    <w:rsid w:val="00266879"/>
    <w:rsid w:val="00276A6F"/>
    <w:rsid w:val="0028047B"/>
    <w:rsid w:val="00284E14"/>
    <w:rsid w:val="00291A45"/>
    <w:rsid w:val="00296DD1"/>
    <w:rsid w:val="002A6B13"/>
    <w:rsid w:val="002C2590"/>
    <w:rsid w:val="002E098A"/>
    <w:rsid w:val="002E4121"/>
    <w:rsid w:val="00332B52"/>
    <w:rsid w:val="00337103"/>
    <w:rsid w:val="0036119B"/>
    <w:rsid w:val="00365061"/>
    <w:rsid w:val="00374F55"/>
    <w:rsid w:val="003829AA"/>
    <w:rsid w:val="00382AC3"/>
    <w:rsid w:val="00386B78"/>
    <w:rsid w:val="003A0571"/>
    <w:rsid w:val="003B4ACB"/>
    <w:rsid w:val="003B6742"/>
    <w:rsid w:val="003E678B"/>
    <w:rsid w:val="00414232"/>
    <w:rsid w:val="00427DA4"/>
    <w:rsid w:val="00432070"/>
    <w:rsid w:val="00464444"/>
    <w:rsid w:val="004A5B71"/>
    <w:rsid w:val="004D1940"/>
    <w:rsid w:val="004E34C9"/>
    <w:rsid w:val="00500155"/>
    <w:rsid w:val="00516A0F"/>
    <w:rsid w:val="00541F29"/>
    <w:rsid w:val="00547D99"/>
    <w:rsid w:val="00554D27"/>
    <w:rsid w:val="00562A56"/>
    <w:rsid w:val="00566F1F"/>
    <w:rsid w:val="00573AFC"/>
    <w:rsid w:val="00592652"/>
    <w:rsid w:val="00594242"/>
    <w:rsid w:val="005A3B49"/>
    <w:rsid w:val="005B3D27"/>
    <w:rsid w:val="005C669E"/>
    <w:rsid w:val="005E3FE3"/>
    <w:rsid w:val="0060216F"/>
    <w:rsid w:val="006148BE"/>
    <w:rsid w:val="00626C61"/>
    <w:rsid w:val="00673354"/>
    <w:rsid w:val="00675772"/>
    <w:rsid w:val="0069070C"/>
    <w:rsid w:val="006B253D"/>
    <w:rsid w:val="006C3597"/>
    <w:rsid w:val="006C5CCB"/>
    <w:rsid w:val="006E06A5"/>
    <w:rsid w:val="006E33A1"/>
    <w:rsid w:val="006F1454"/>
    <w:rsid w:val="00713E83"/>
    <w:rsid w:val="00717E9B"/>
    <w:rsid w:val="007373B4"/>
    <w:rsid w:val="00774232"/>
    <w:rsid w:val="007819D2"/>
    <w:rsid w:val="00783C78"/>
    <w:rsid w:val="0079152D"/>
    <w:rsid w:val="007B2816"/>
    <w:rsid w:val="007B5567"/>
    <w:rsid w:val="007B6A52"/>
    <w:rsid w:val="007E3E45"/>
    <w:rsid w:val="007F2C82"/>
    <w:rsid w:val="00802D26"/>
    <w:rsid w:val="008036DF"/>
    <w:rsid w:val="0080619B"/>
    <w:rsid w:val="008123E7"/>
    <w:rsid w:val="00813411"/>
    <w:rsid w:val="008149ED"/>
    <w:rsid w:val="008358F0"/>
    <w:rsid w:val="00840D9F"/>
    <w:rsid w:val="00851E78"/>
    <w:rsid w:val="008545C3"/>
    <w:rsid w:val="00857B5E"/>
    <w:rsid w:val="00887332"/>
    <w:rsid w:val="008A423E"/>
    <w:rsid w:val="008A79A4"/>
    <w:rsid w:val="008D03D8"/>
    <w:rsid w:val="008D0916"/>
    <w:rsid w:val="008D51E1"/>
    <w:rsid w:val="008D6608"/>
    <w:rsid w:val="008E2F6B"/>
    <w:rsid w:val="008F1A8D"/>
    <w:rsid w:val="008F2537"/>
    <w:rsid w:val="009330CA"/>
    <w:rsid w:val="00942365"/>
    <w:rsid w:val="009665CD"/>
    <w:rsid w:val="0099370D"/>
    <w:rsid w:val="009B4538"/>
    <w:rsid w:val="009B50CC"/>
    <w:rsid w:val="009B53FA"/>
    <w:rsid w:val="009B5638"/>
    <w:rsid w:val="009E7163"/>
    <w:rsid w:val="009F6F90"/>
    <w:rsid w:val="00A01E8A"/>
    <w:rsid w:val="00A359F5"/>
    <w:rsid w:val="00A463B7"/>
    <w:rsid w:val="00A66A6F"/>
    <w:rsid w:val="00A7588A"/>
    <w:rsid w:val="00A81673"/>
    <w:rsid w:val="00A90CE7"/>
    <w:rsid w:val="00A938C9"/>
    <w:rsid w:val="00AD17D5"/>
    <w:rsid w:val="00B13ED8"/>
    <w:rsid w:val="00B304B9"/>
    <w:rsid w:val="00B475DD"/>
    <w:rsid w:val="00B531FD"/>
    <w:rsid w:val="00B538DD"/>
    <w:rsid w:val="00B652D0"/>
    <w:rsid w:val="00B815FE"/>
    <w:rsid w:val="00BA4DDA"/>
    <w:rsid w:val="00BB2F85"/>
    <w:rsid w:val="00BB61ED"/>
    <w:rsid w:val="00BD0958"/>
    <w:rsid w:val="00BE0053"/>
    <w:rsid w:val="00BF2324"/>
    <w:rsid w:val="00C22FD2"/>
    <w:rsid w:val="00C2507C"/>
    <w:rsid w:val="00C41450"/>
    <w:rsid w:val="00C47725"/>
    <w:rsid w:val="00C76253"/>
    <w:rsid w:val="00C91D2E"/>
    <w:rsid w:val="00CC4A82"/>
    <w:rsid w:val="00CD3150"/>
    <w:rsid w:val="00CE6ED8"/>
    <w:rsid w:val="00CF22EC"/>
    <w:rsid w:val="00CF467A"/>
    <w:rsid w:val="00D17CF6"/>
    <w:rsid w:val="00D32F04"/>
    <w:rsid w:val="00D57E96"/>
    <w:rsid w:val="00D71BD9"/>
    <w:rsid w:val="00D834D4"/>
    <w:rsid w:val="00D9073A"/>
    <w:rsid w:val="00DA0039"/>
    <w:rsid w:val="00DA4069"/>
    <w:rsid w:val="00DB4F41"/>
    <w:rsid w:val="00DB7B5C"/>
    <w:rsid w:val="00DC1AA4"/>
    <w:rsid w:val="00DC2EEE"/>
    <w:rsid w:val="00DD38C0"/>
    <w:rsid w:val="00DE106F"/>
    <w:rsid w:val="00DF041B"/>
    <w:rsid w:val="00E008EB"/>
    <w:rsid w:val="00E23F93"/>
    <w:rsid w:val="00E25F48"/>
    <w:rsid w:val="00E30CC4"/>
    <w:rsid w:val="00E4626A"/>
    <w:rsid w:val="00E50F3F"/>
    <w:rsid w:val="00E52EF8"/>
    <w:rsid w:val="00E739B5"/>
    <w:rsid w:val="00E74FA2"/>
    <w:rsid w:val="00EA68A2"/>
    <w:rsid w:val="00EB0FA1"/>
    <w:rsid w:val="00EC7A8D"/>
    <w:rsid w:val="00ED65E5"/>
    <w:rsid w:val="00EF1ECD"/>
    <w:rsid w:val="00EF662F"/>
    <w:rsid w:val="00F0505B"/>
    <w:rsid w:val="00F06F66"/>
    <w:rsid w:val="00F22502"/>
    <w:rsid w:val="00F75E10"/>
    <w:rsid w:val="00F8089E"/>
    <w:rsid w:val="00F96E6B"/>
    <w:rsid w:val="00FC2AC5"/>
    <w:rsid w:val="00FD39FD"/>
    <w:rsid w:val="00FF0781"/>
    <w:rsid w:val="031E56D4"/>
    <w:rsid w:val="045D36D9"/>
    <w:rsid w:val="184A2029"/>
    <w:rsid w:val="29CECF6A"/>
    <w:rsid w:val="428E7526"/>
    <w:rsid w:val="470488FA"/>
    <w:rsid w:val="4889FBD1"/>
    <w:rsid w:val="7D5C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3F4C8"/>
  <w15:docId w15:val="{44470EE5-17C6-41A4-B1A1-BA213249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6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uiPriority w:val="99"/>
    <w:unhideWhenUsed/>
    <w:rsid w:val="00B531FD"/>
    <w:pPr>
      <w:numPr>
        <w:numId w:val="6"/>
      </w:numPr>
      <w:spacing w:before="0" w:after="200" w:line="276" w:lineRule="auto"/>
      <w:contextualSpacing/>
    </w:pPr>
    <w:rPr>
      <w:rFonts w:eastAsiaTheme="minorHAnsi" w:cstheme="minorBid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quiries@priestfiel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Job_description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303D22A00DE4DA8C8784D1AAEA62A" ma:contentTypeVersion="11" ma:contentTypeDescription="Create a new document." ma:contentTypeScope="" ma:versionID="b1e0ee8b3db16883350764b217ed4289">
  <xsd:schema xmlns:xsd="http://www.w3.org/2001/XMLSchema" xmlns:xs="http://www.w3.org/2001/XMLSchema" xmlns:p="http://schemas.microsoft.com/office/2006/metadata/properties" xmlns:ns2="2eafa3b2-36ae-47b5-a1b5-1e4dff796b30" targetNamespace="http://schemas.microsoft.com/office/2006/metadata/properties" ma:root="true" ma:fieldsID="5012aea5038e44fdad17bc2c647ce920" ns2:_="">
    <xsd:import namespace="2eafa3b2-36ae-47b5-a1b5-1e4dff796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a3b2-36ae-47b5-a1b5-1e4dff796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1CD21-8BE3-4FA9-B975-EE4105A76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3BBE9-FF2B-4322-8F06-B2960C432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fa3b2-36ae-47b5-a1b5-1e4dff796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3F786-08AD-4A2B-8EC1-7851CD58F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C:\Users\Gary\AppData\Roaming\Microsoft\Templates\Job_description_form.dotx</Template>
  <TotalTime>96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subject/>
  <dc:creator>Gary Hemens</dc:creator>
  <cp:keywords/>
  <dc:description/>
  <cp:lastModifiedBy>Brad Galinson</cp:lastModifiedBy>
  <cp:revision>25</cp:revision>
  <cp:lastPrinted>2025-04-03T08:56:00Z</cp:lastPrinted>
  <dcterms:created xsi:type="dcterms:W3CDTF">2025-04-02T12:25:00Z</dcterms:created>
  <dcterms:modified xsi:type="dcterms:W3CDTF">2025-05-14T12:24:00Z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0x0101007DF303D22A00DE4DA8C8784D1AAEA62A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79;#tpl120;#448;#zwd140;#95;#zwd120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Order">
    <vt:r8>2223000</vt:r8>
  </property>
</Properties>
</file>